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471" w:tblpY="270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DE7113" w14:paraId="246EA106" w14:textId="77777777" w:rsidTr="003D2A78">
        <w:trPr>
          <w:cantSplit/>
          <w:trHeight w:val="12616"/>
        </w:trPr>
        <w:tc>
          <w:tcPr>
            <w:tcW w:w="354" w:type="dxa"/>
            <w:textDirection w:val="btLr"/>
            <w:vAlign w:val="center"/>
          </w:tcPr>
          <w:p w14:paraId="7E1FC8FE" w14:textId="77777777" w:rsidR="00DE7113" w:rsidRPr="00D540E4" w:rsidRDefault="00DE7113">
            <w:pPr>
              <w:ind w:left="113" w:right="113"/>
              <w:jc w:val="center"/>
              <w:rPr>
                <w:rFonts w:asciiTheme="minorHAnsi" w:hAnsiTheme="minorHAnsi" w:cstheme="minorHAnsi"/>
                <w:color w:val="999999"/>
                <w:sz w:val="14"/>
                <w:szCs w:val="14"/>
              </w:rPr>
            </w:pPr>
            <w:r w:rsidRPr="00D540E4">
              <w:rPr>
                <w:rFonts w:asciiTheme="minorHAnsi" w:hAnsiTheme="minorHAnsi" w:cstheme="minorHAnsi"/>
                <w:color w:val="999999"/>
                <w:sz w:val="14"/>
                <w:szCs w:val="14"/>
              </w:rPr>
              <w:t>PARTITA IVA N. 02118311006  -  CODICE FISCALE N. 80054330586</w:t>
            </w:r>
          </w:p>
        </w:tc>
      </w:tr>
    </w:tbl>
    <w:p w14:paraId="43243A9F" w14:textId="77777777" w:rsidR="00DE7113" w:rsidRDefault="00DE7113">
      <w:pPr>
        <w:pStyle w:val="Intestazione"/>
        <w:tabs>
          <w:tab w:val="clear" w:pos="4153"/>
          <w:tab w:val="clear" w:pos="8306"/>
        </w:tabs>
        <w:spacing w:line="240" w:lineRule="exact"/>
        <w:ind w:right="851"/>
        <w:jc w:val="both"/>
        <w:rPr>
          <w:rFonts w:ascii="Arial Narrow" w:hAnsi="Arial Narrow"/>
        </w:rPr>
      </w:pPr>
    </w:p>
    <w:p w14:paraId="5FE9BEA0" w14:textId="05743332" w:rsidR="00E83EE5" w:rsidRDefault="00E83EE5">
      <w:pPr>
        <w:pStyle w:val="Intestazione"/>
        <w:tabs>
          <w:tab w:val="clear" w:pos="4153"/>
          <w:tab w:val="clear" w:pos="8306"/>
        </w:tabs>
        <w:spacing w:line="240" w:lineRule="exact"/>
        <w:ind w:right="851"/>
        <w:jc w:val="both"/>
        <w:rPr>
          <w:rFonts w:ascii="Arial Narrow" w:hAnsi="Arial Narrow"/>
        </w:rPr>
      </w:pPr>
    </w:p>
    <w:p w14:paraId="55DCACA6" w14:textId="0F691434" w:rsidR="00E722CA" w:rsidRDefault="00E722CA">
      <w:pPr>
        <w:pStyle w:val="Intestazione"/>
        <w:tabs>
          <w:tab w:val="clear" w:pos="4153"/>
          <w:tab w:val="clear" w:pos="8306"/>
        </w:tabs>
        <w:spacing w:line="240" w:lineRule="exact"/>
        <w:ind w:right="851"/>
        <w:jc w:val="both"/>
        <w:rPr>
          <w:rFonts w:ascii="Arial Narrow" w:hAnsi="Arial Narrow"/>
        </w:rPr>
      </w:pPr>
    </w:p>
    <w:p w14:paraId="4D38CD01" w14:textId="77777777" w:rsidR="00542F70" w:rsidRDefault="00542F70">
      <w:pPr>
        <w:pStyle w:val="Intestazione"/>
        <w:tabs>
          <w:tab w:val="clear" w:pos="4153"/>
          <w:tab w:val="clear" w:pos="8306"/>
        </w:tabs>
        <w:spacing w:line="240" w:lineRule="exact"/>
        <w:ind w:right="851"/>
        <w:jc w:val="both"/>
        <w:rPr>
          <w:rFonts w:ascii="Arial Narrow" w:hAnsi="Arial Narrow"/>
        </w:rPr>
      </w:pPr>
    </w:p>
    <w:p w14:paraId="54FFEB1B" w14:textId="77777777" w:rsidR="00A857F5" w:rsidRDefault="00A857F5" w:rsidP="00D920C4">
      <w:pPr>
        <w:jc w:val="both"/>
        <w:rPr>
          <w:rStyle w:val="markedcontent"/>
        </w:rPr>
      </w:pPr>
    </w:p>
    <w:p w14:paraId="78EB4F96" w14:textId="77777777" w:rsidR="00A857F5" w:rsidRDefault="00A857F5" w:rsidP="00D920C4">
      <w:pPr>
        <w:jc w:val="both"/>
        <w:rPr>
          <w:rStyle w:val="markedcontent"/>
        </w:rPr>
      </w:pPr>
    </w:p>
    <w:p w14:paraId="76591318" w14:textId="77777777" w:rsidR="00A857F5" w:rsidRDefault="00A857F5" w:rsidP="00D920C4">
      <w:pPr>
        <w:jc w:val="both"/>
        <w:rPr>
          <w:rStyle w:val="markedcontent"/>
        </w:rPr>
      </w:pPr>
    </w:p>
    <w:p w14:paraId="1033910F" w14:textId="2550AE63" w:rsidR="00542F70" w:rsidRDefault="00542F70" w:rsidP="00A857F5">
      <w:pPr>
        <w:rPr>
          <w:rStyle w:val="markedcontent"/>
        </w:rPr>
      </w:pPr>
    </w:p>
    <w:p w14:paraId="233EDFD0" w14:textId="3E1CEBDB" w:rsidR="00542F70" w:rsidRDefault="00542F70" w:rsidP="00A857F5">
      <w:pPr>
        <w:rPr>
          <w:rStyle w:val="markedcontent"/>
        </w:rPr>
      </w:pPr>
    </w:p>
    <w:p w14:paraId="7690FA5C" w14:textId="32E19867" w:rsidR="00542F70" w:rsidRDefault="00542F70" w:rsidP="00A857F5">
      <w:pPr>
        <w:rPr>
          <w:rStyle w:val="markedcontent"/>
        </w:rPr>
      </w:pPr>
    </w:p>
    <w:p w14:paraId="13A0805C" w14:textId="77777777" w:rsidR="00542F70" w:rsidRDefault="00542F70" w:rsidP="00A857F5"/>
    <w:p w14:paraId="55D983CD" w14:textId="14A2378D" w:rsidR="00E722CA" w:rsidRDefault="00E722CA">
      <w:pPr>
        <w:pStyle w:val="Intestazione"/>
        <w:tabs>
          <w:tab w:val="clear" w:pos="4153"/>
          <w:tab w:val="clear" w:pos="8306"/>
        </w:tabs>
        <w:spacing w:line="240" w:lineRule="exact"/>
        <w:ind w:right="851"/>
        <w:jc w:val="both"/>
        <w:rPr>
          <w:rFonts w:ascii="Arial Narrow" w:hAnsi="Arial Narrow"/>
        </w:rPr>
      </w:pPr>
    </w:p>
    <w:p w14:paraId="2D3210B1" w14:textId="74B71144" w:rsidR="00E722CA" w:rsidRDefault="00E722CA">
      <w:pPr>
        <w:pStyle w:val="Intestazione"/>
        <w:tabs>
          <w:tab w:val="clear" w:pos="4153"/>
          <w:tab w:val="clear" w:pos="8306"/>
        </w:tabs>
        <w:spacing w:line="240" w:lineRule="exact"/>
        <w:ind w:right="851"/>
        <w:jc w:val="both"/>
        <w:rPr>
          <w:rFonts w:ascii="Arial Narrow" w:hAnsi="Arial Narrow"/>
        </w:rPr>
      </w:pPr>
    </w:p>
    <w:p w14:paraId="2E1E5C09" w14:textId="77777777" w:rsidR="00E722CA" w:rsidRDefault="00E722CA">
      <w:pPr>
        <w:pStyle w:val="Intestazione"/>
        <w:tabs>
          <w:tab w:val="clear" w:pos="4153"/>
          <w:tab w:val="clear" w:pos="8306"/>
        </w:tabs>
        <w:spacing w:line="240" w:lineRule="exact"/>
        <w:ind w:right="851"/>
        <w:jc w:val="both"/>
        <w:rPr>
          <w:rFonts w:ascii="Arial Narrow" w:hAnsi="Arial Narrow"/>
        </w:rPr>
        <w:sectPr w:rsidR="00E722CA" w:rsidSect="00D540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106" w:bottom="1134" w:left="1134" w:header="567" w:footer="448" w:gutter="0"/>
          <w:cols w:space="708"/>
          <w:titlePg/>
          <w:docGrid w:linePitch="360"/>
        </w:sectPr>
      </w:pPr>
    </w:p>
    <w:p w14:paraId="41CA3586" w14:textId="3C749FFE" w:rsidR="00E722CA" w:rsidRDefault="00E722CA" w:rsidP="00423802">
      <w:pPr>
        <w:jc w:val="both"/>
      </w:pPr>
    </w:p>
    <w:p w14:paraId="4C7C36F9" w14:textId="7CC654C1" w:rsidR="00D540E4" w:rsidRDefault="00D540E4" w:rsidP="00590E59">
      <w:pPr>
        <w:ind w:left="4956" w:firstLine="708"/>
        <w:jc w:val="both"/>
      </w:pPr>
    </w:p>
    <w:sectPr w:rsidR="00D540E4" w:rsidSect="006639DF">
      <w:headerReference w:type="default" r:id="rId13"/>
      <w:footerReference w:type="default" r:id="rId14"/>
      <w:type w:val="continuous"/>
      <w:pgSz w:w="11906" w:h="16838"/>
      <w:pgMar w:top="1418" w:right="1106" w:bottom="1134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15A5" w14:textId="77777777" w:rsidR="00511F2E" w:rsidRDefault="00511F2E">
      <w:r>
        <w:separator/>
      </w:r>
    </w:p>
  </w:endnote>
  <w:endnote w:type="continuationSeparator" w:id="0">
    <w:p w14:paraId="70070347" w14:textId="77777777" w:rsidR="00511F2E" w:rsidRDefault="0051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18B2" w14:textId="77777777" w:rsidR="00DE7113" w:rsidRDefault="00DE711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444420" w14:textId="77777777" w:rsidR="00DE7113" w:rsidRDefault="00DE71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E2F5" w14:textId="77777777" w:rsidR="00DE7113" w:rsidRDefault="00DE711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F2A3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B05BB54" w14:textId="77777777" w:rsidR="00DE7113" w:rsidRDefault="00DE7113">
    <w:pPr>
      <w:pStyle w:val="Pidipagina"/>
      <w:ind w:left="-180"/>
      <w:jc w:val="center"/>
      <w:rPr>
        <w:rFonts w:ascii="Arial" w:hAnsi="Arial" w:cs="Arial"/>
        <w:color w:val="999999"/>
        <w:sz w:val="16"/>
      </w:rPr>
    </w:pPr>
    <w:r>
      <w:rPr>
        <w:rFonts w:ascii="Arial" w:hAnsi="Arial" w:cs="Arial"/>
        <w:color w:val="999999"/>
        <w:sz w:val="16"/>
      </w:rPr>
      <w:t xml:space="preserve">C.N.R. – Dipartimento per i Rapporti con le Regioni – </w:t>
    </w:r>
    <w:proofErr w:type="gramStart"/>
    <w:r>
      <w:rPr>
        <w:rFonts w:ascii="Arial" w:hAnsi="Arial" w:cs="Arial"/>
        <w:color w:val="999999"/>
        <w:sz w:val="16"/>
      </w:rPr>
      <w:t>P.LE</w:t>
    </w:r>
    <w:proofErr w:type="gramEnd"/>
    <w:r>
      <w:rPr>
        <w:rFonts w:ascii="Arial" w:hAnsi="Arial" w:cs="Arial"/>
        <w:color w:val="999999"/>
        <w:sz w:val="16"/>
      </w:rPr>
      <w:t xml:space="preserve"> ALDO MORO, 7 - 00185 ROMA</w:t>
    </w:r>
  </w:p>
  <w:p w14:paraId="45F055B0" w14:textId="77777777" w:rsidR="00DE7113" w:rsidRDefault="00DE7113">
    <w:pPr>
      <w:pStyle w:val="Pidipagina"/>
      <w:ind w:left="-180"/>
      <w:jc w:val="center"/>
      <w:rPr>
        <w:rFonts w:ascii="Arial" w:hAnsi="Arial" w:cs="Arial"/>
        <w:color w:val="999999"/>
        <w:sz w:val="16"/>
      </w:rPr>
    </w:pPr>
    <w:r>
      <w:rPr>
        <w:rFonts w:ascii="Arial" w:hAnsi="Arial" w:cs="Arial"/>
        <w:color w:val="999999"/>
        <w:sz w:val="16"/>
      </w:rPr>
      <w:t>TEL.: 06.4993.3562 – FAX: 06.4993.3574 – 06.4993.2053 – E-mail: DRR@drr.cnr.it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9967" w14:textId="77777777" w:rsidR="00A00FB6" w:rsidRPr="00164537" w:rsidRDefault="00A00FB6" w:rsidP="00A00FB6">
    <w:pPr>
      <w:pStyle w:val="Pidipagina"/>
      <w:jc w:val="center"/>
      <w:rPr>
        <w:rFonts w:ascii="Source Sans Pro" w:hAnsi="Source Sans Pro" w:cstheme="minorHAnsi"/>
        <w:sz w:val="20"/>
        <w:szCs w:val="20"/>
        <w:highlight w:val="yellow"/>
      </w:rPr>
    </w:pPr>
    <w:r w:rsidRPr="00164537">
      <w:rPr>
        <w:rFonts w:ascii="Source Sans Pro" w:hAnsi="Source Sans Pro" w:cstheme="minorHAnsi"/>
        <w:sz w:val="20"/>
        <w:szCs w:val="20"/>
      </w:rPr>
      <w:t>CNR-</w:t>
    </w:r>
    <w:r w:rsidRPr="00164537">
      <w:rPr>
        <w:rFonts w:ascii="Source Sans Pro" w:hAnsi="Source Sans Pro" w:cstheme="minorHAnsi"/>
        <w:sz w:val="20"/>
        <w:szCs w:val="20"/>
        <w:highlight w:val="yellow"/>
      </w:rPr>
      <w:t>Denominazione struttura</w:t>
    </w:r>
  </w:p>
  <w:p w14:paraId="2997C143" w14:textId="77777777" w:rsidR="00A00FB6" w:rsidRPr="00164537" w:rsidRDefault="00A00FB6" w:rsidP="00A00FB6">
    <w:pPr>
      <w:pStyle w:val="Pidipagina"/>
      <w:ind w:left="-180"/>
      <w:jc w:val="center"/>
      <w:rPr>
        <w:rFonts w:ascii="Source Sans Pro" w:hAnsi="Source Sans Pro" w:cstheme="minorHAnsi"/>
        <w:bCs/>
        <w:sz w:val="20"/>
        <w:szCs w:val="20"/>
      </w:rPr>
    </w:pPr>
    <w:r w:rsidRPr="00164537">
      <w:rPr>
        <w:rFonts w:ascii="Source Sans Pro" w:hAnsi="Source Sans Pro" w:cstheme="minorHAnsi"/>
        <w:bCs/>
        <w:sz w:val="20"/>
        <w:szCs w:val="20"/>
        <w:highlight w:val="yellow"/>
      </w:rPr>
      <w:t xml:space="preserve">Indirizzo Via </w:t>
    </w:r>
    <w:proofErr w:type="spellStart"/>
    <w:r w:rsidRPr="00164537">
      <w:rPr>
        <w:rFonts w:ascii="Source Sans Pro" w:hAnsi="Source Sans Pro" w:cstheme="minorHAnsi"/>
        <w:bCs/>
        <w:sz w:val="20"/>
        <w:szCs w:val="20"/>
        <w:highlight w:val="yellow"/>
      </w:rPr>
      <w:t>xxxxx</w:t>
    </w:r>
    <w:proofErr w:type="spellEnd"/>
    <w:r w:rsidRPr="00164537">
      <w:rPr>
        <w:rFonts w:ascii="Source Sans Pro" w:hAnsi="Source Sans Pro" w:cstheme="minorHAnsi"/>
        <w:bCs/>
        <w:sz w:val="20"/>
        <w:szCs w:val="20"/>
        <w:highlight w:val="yellow"/>
      </w:rPr>
      <w:t xml:space="preserve"> n. - Città</w:t>
    </w:r>
    <w:r w:rsidRPr="00164537">
      <w:rPr>
        <w:rFonts w:ascii="Source Sans Pro" w:hAnsi="Source Sans Pro" w:cstheme="minorHAnsi"/>
        <w:bCs/>
        <w:sz w:val="20"/>
        <w:szCs w:val="20"/>
      </w:rPr>
      <w:br/>
      <w:t xml:space="preserve">Tel. </w:t>
    </w:r>
    <w:r w:rsidRPr="00164537">
      <w:rPr>
        <w:rFonts w:ascii="Source Sans Pro" w:hAnsi="Source Sans Pro" w:cstheme="minorHAnsi"/>
        <w:bCs/>
        <w:sz w:val="20"/>
        <w:szCs w:val="20"/>
        <w:highlight w:val="yellow"/>
      </w:rPr>
      <w:t>0000000000</w:t>
    </w:r>
    <w:r w:rsidRPr="00164537">
      <w:rPr>
        <w:rFonts w:ascii="Source Sans Pro" w:hAnsi="Source Sans Pro" w:cstheme="minorHAnsi"/>
        <w:bCs/>
        <w:sz w:val="20"/>
        <w:szCs w:val="20"/>
      </w:rPr>
      <w:t xml:space="preserve"> – </w:t>
    </w:r>
    <w:r w:rsidRPr="00164537">
      <w:rPr>
        <w:rFonts w:ascii="Source Sans Pro" w:hAnsi="Source Sans Pro" w:cstheme="minorHAnsi"/>
        <w:bCs/>
        <w:sz w:val="20"/>
        <w:szCs w:val="20"/>
        <w:highlight w:val="yellow"/>
      </w:rPr>
      <w:t>xxxxxx.xxxxx</w:t>
    </w:r>
    <w:r w:rsidRPr="00164537">
      <w:rPr>
        <w:rFonts w:ascii="Source Sans Pro" w:hAnsi="Source Sans Pro" w:cstheme="minorHAnsi"/>
        <w:bCs/>
        <w:sz w:val="20"/>
        <w:szCs w:val="20"/>
      </w:rPr>
      <w:t xml:space="preserve">@cnr.it </w:t>
    </w:r>
  </w:p>
  <w:p w14:paraId="20E5EE5F" w14:textId="77777777" w:rsidR="00170BA2" w:rsidRPr="00FD2D74" w:rsidRDefault="00170BA2" w:rsidP="008554A3">
    <w:pPr>
      <w:pStyle w:val="Pidipagina"/>
      <w:ind w:hanging="142"/>
      <w:jc w:val="center"/>
      <w:rPr>
        <w:rFonts w:asciiTheme="minorHAnsi" w:hAnsiTheme="minorHAnsi" w:cstheme="minorHAnsi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B33E" w14:textId="77777777" w:rsidR="00EE3D66" w:rsidRDefault="00EE3D66" w:rsidP="00EE3D66">
    <w:pPr>
      <w:pStyle w:val="Pidipagina"/>
      <w:jc w:val="center"/>
      <w:rPr>
        <w:rFonts w:asciiTheme="minorHAnsi" w:hAnsiTheme="minorHAnsi" w:cstheme="minorHAnsi"/>
        <w:color w:val="999999"/>
        <w:sz w:val="20"/>
        <w:szCs w:val="20"/>
      </w:rPr>
    </w:pPr>
    <w:r w:rsidRPr="00FD2D74">
      <w:rPr>
        <w:rFonts w:asciiTheme="minorHAnsi" w:hAnsiTheme="minorHAnsi" w:cstheme="minorHAnsi"/>
        <w:color w:val="999999"/>
        <w:sz w:val="20"/>
        <w:szCs w:val="20"/>
      </w:rPr>
      <w:t>CN</w:t>
    </w:r>
    <w:r>
      <w:rPr>
        <w:rFonts w:asciiTheme="minorHAnsi" w:hAnsiTheme="minorHAnsi" w:cstheme="minorHAnsi"/>
        <w:color w:val="999999"/>
        <w:sz w:val="20"/>
        <w:szCs w:val="20"/>
      </w:rPr>
      <w:t>R</w:t>
    </w:r>
    <w:r w:rsidRPr="00FD2D74">
      <w:rPr>
        <w:rFonts w:asciiTheme="minorHAnsi" w:hAnsiTheme="minorHAnsi" w:cstheme="minorHAnsi"/>
        <w:color w:val="999999"/>
        <w:sz w:val="20"/>
        <w:szCs w:val="20"/>
      </w:rPr>
      <w:t>-Unità Comunicazione</w:t>
    </w:r>
  </w:p>
  <w:p w14:paraId="49701482" w14:textId="77777777" w:rsidR="00EE3D66" w:rsidRPr="00FD2D74" w:rsidRDefault="00EE3D66" w:rsidP="00EE3D66">
    <w:pPr>
      <w:pStyle w:val="Pidipagina"/>
      <w:ind w:left="-180"/>
      <w:jc w:val="center"/>
      <w:rPr>
        <w:rFonts w:asciiTheme="minorHAnsi" w:hAnsiTheme="minorHAnsi" w:cstheme="minorHAnsi"/>
        <w:color w:val="999999"/>
        <w:sz w:val="20"/>
        <w:szCs w:val="20"/>
      </w:rPr>
    </w:pPr>
    <w:proofErr w:type="gramStart"/>
    <w:r w:rsidRPr="00FD2D74">
      <w:rPr>
        <w:rFonts w:asciiTheme="minorHAnsi" w:hAnsiTheme="minorHAnsi" w:cstheme="minorHAnsi"/>
        <w:color w:val="999999"/>
        <w:sz w:val="20"/>
        <w:szCs w:val="20"/>
      </w:rPr>
      <w:t>P.le</w:t>
    </w:r>
    <w:proofErr w:type="gramEnd"/>
    <w:r w:rsidRPr="00FD2D74">
      <w:rPr>
        <w:rFonts w:asciiTheme="minorHAnsi" w:hAnsiTheme="minorHAnsi" w:cstheme="minorHAnsi"/>
        <w:color w:val="999999"/>
        <w:sz w:val="20"/>
        <w:szCs w:val="20"/>
      </w:rPr>
      <w:t xml:space="preserve"> Aldo Moro, 7 - 00185 Roma</w:t>
    </w:r>
  </w:p>
  <w:p w14:paraId="6BCFA7E6" w14:textId="77777777" w:rsidR="00EE3D66" w:rsidRPr="00FD2D74" w:rsidRDefault="00EE3D66" w:rsidP="00EE3D66">
    <w:pPr>
      <w:pStyle w:val="Pidipagina"/>
      <w:ind w:left="-180"/>
      <w:jc w:val="center"/>
      <w:rPr>
        <w:rFonts w:asciiTheme="minorHAnsi" w:hAnsiTheme="minorHAnsi" w:cstheme="minorHAnsi"/>
        <w:bCs/>
        <w:color w:val="A5A5A5"/>
        <w:sz w:val="20"/>
        <w:szCs w:val="20"/>
      </w:rPr>
    </w:pPr>
    <w:r w:rsidRPr="00FD2D74">
      <w:rPr>
        <w:rFonts w:asciiTheme="minorHAnsi" w:hAnsiTheme="minorHAnsi" w:cstheme="minorHAnsi"/>
        <w:bCs/>
        <w:color w:val="A5A5A5"/>
        <w:sz w:val="20"/>
        <w:szCs w:val="20"/>
      </w:rPr>
      <w:t xml:space="preserve">Corso Perrone, 24 </w:t>
    </w:r>
    <w:r w:rsidRPr="00FD2D74">
      <w:rPr>
        <w:rFonts w:asciiTheme="minorHAnsi" w:hAnsiTheme="minorHAnsi" w:cstheme="minorHAnsi"/>
        <w:color w:val="999999"/>
        <w:sz w:val="20"/>
        <w:szCs w:val="20"/>
      </w:rPr>
      <w:t>-</w:t>
    </w:r>
    <w:r w:rsidRPr="00FD2D74">
      <w:rPr>
        <w:rFonts w:asciiTheme="minorHAnsi" w:hAnsiTheme="minorHAnsi" w:cstheme="minorHAnsi"/>
        <w:bCs/>
        <w:color w:val="A5A5A5"/>
        <w:sz w:val="20"/>
        <w:szCs w:val="20"/>
      </w:rPr>
      <w:t xml:space="preserve"> 16152 Genova</w:t>
    </w:r>
    <w:r w:rsidRPr="00FD2D74">
      <w:rPr>
        <w:rFonts w:asciiTheme="minorHAnsi" w:hAnsiTheme="minorHAnsi" w:cstheme="minorHAnsi"/>
        <w:bCs/>
        <w:color w:val="A5A5A5"/>
        <w:sz w:val="20"/>
        <w:szCs w:val="20"/>
      </w:rPr>
      <w:br/>
      <w:t xml:space="preserve">Tel. </w:t>
    </w:r>
    <w:r>
      <w:rPr>
        <w:rFonts w:asciiTheme="minorHAnsi" w:hAnsiTheme="minorHAnsi" w:cstheme="minorHAnsi"/>
        <w:bCs/>
        <w:color w:val="A5A5A5"/>
        <w:sz w:val="20"/>
        <w:szCs w:val="20"/>
      </w:rPr>
      <w:t xml:space="preserve">0106598730 - </w:t>
    </w:r>
    <w:hyperlink r:id="rId1" w:history="1">
      <w:r w:rsidRPr="00FD2D74">
        <w:rPr>
          <w:rFonts w:asciiTheme="minorHAnsi" w:hAnsiTheme="minorHAnsi" w:cstheme="minorHAnsi"/>
          <w:color w:val="999999"/>
          <w:sz w:val="20"/>
          <w:szCs w:val="20"/>
        </w:rPr>
        <w:t>segreteria.comunicazione@cnr.it</w:t>
      </w:r>
    </w:hyperlink>
  </w:p>
  <w:p w14:paraId="1869193E" w14:textId="77777777" w:rsidR="00863B3C" w:rsidRPr="00FD2D74" w:rsidRDefault="00863B3C" w:rsidP="00863B3C">
    <w:pPr>
      <w:pStyle w:val="Pidipagina"/>
      <w:jc w:val="center"/>
      <w:rPr>
        <w:rFonts w:asciiTheme="minorHAnsi" w:hAnsiTheme="minorHAnsi" w:cstheme="minorHAnsi"/>
        <w:bCs/>
        <w:color w:val="A5A5A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4C77" w14:textId="77777777" w:rsidR="00511F2E" w:rsidRDefault="00511F2E">
      <w:r>
        <w:separator/>
      </w:r>
    </w:p>
  </w:footnote>
  <w:footnote w:type="continuationSeparator" w:id="0">
    <w:p w14:paraId="2B5662E2" w14:textId="77777777" w:rsidR="00511F2E" w:rsidRDefault="0051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0446" w14:textId="77777777" w:rsidR="00601D43" w:rsidRDefault="00601D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E49D" w14:textId="77777777" w:rsidR="00DE7113" w:rsidRDefault="00DE7113" w:rsidP="00CE73CB">
    <w:pPr>
      <w:pStyle w:val="Intestazione"/>
      <w:tabs>
        <w:tab w:val="clear" w:pos="4153"/>
        <w:tab w:val="clear" w:pos="8306"/>
        <w:tab w:val="center" w:pos="2520"/>
      </w:tabs>
      <w:ind w:left="-180" w:right="-182"/>
      <w:rPr>
        <w:sz w:val="16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BCB2" w14:textId="0057DA52" w:rsidR="00326DDB" w:rsidRDefault="00326DDB" w:rsidP="00E8373F">
    <w:pPr>
      <w:ind w:right="-20"/>
      <w:rPr>
        <w:sz w:val="20"/>
        <w:szCs w:val="20"/>
      </w:rPr>
    </w:pPr>
  </w:p>
  <w:p w14:paraId="05CD7D7C" w14:textId="77777777" w:rsidR="00601D43" w:rsidRDefault="00601D43" w:rsidP="00601D43">
    <w:pPr>
      <w:ind w:right="-20"/>
      <w:rPr>
        <w:sz w:val="20"/>
        <w:szCs w:val="20"/>
      </w:rPr>
    </w:pPr>
    <w:r>
      <w:rPr>
        <w:noProof/>
      </w:rPr>
      <w:drawing>
        <wp:inline distT="0" distB="0" distL="0" distR="0" wp14:anchorId="183FDD99" wp14:editId="6524FB37">
          <wp:extent cx="2971718" cy="790575"/>
          <wp:effectExtent l="0" t="0" r="635" b="0"/>
          <wp:docPr id="1" name="Immagine 1" descr="Immagine che contiene test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egnal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788" cy="807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3C12F" w14:textId="77777777" w:rsidR="00601D43" w:rsidRDefault="00601D43" w:rsidP="00601D43">
    <w:pPr>
      <w:spacing w:line="204" w:lineRule="exact"/>
      <w:ind w:left="519" w:right="-20"/>
      <w:rPr>
        <w:b/>
        <w:bCs/>
        <w:i/>
        <w:sz w:val="18"/>
        <w:szCs w:val="18"/>
      </w:rPr>
    </w:pPr>
    <w:r>
      <w:rPr>
        <w:b/>
        <w:bCs/>
        <w:i/>
        <w:sz w:val="18"/>
        <w:szCs w:val="18"/>
      </w:rPr>
      <w:t xml:space="preserve">              </w:t>
    </w:r>
    <w:r>
      <w:rPr>
        <w:b/>
        <w:bCs/>
        <w:i/>
        <w:sz w:val="18"/>
        <w:szCs w:val="18"/>
      </w:rPr>
      <w:tab/>
    </w:r>
  </w:p>
  <w:p w14:paraId="2326F853" w14:textId="269ADBB4" w:rsidR="00601D43" w:rsidRDefault="00601D43" w:rsidP="00601D43">
    <w:pPr>
      <w:spacing w:line="204" w:lineRule="exact"/>
      <w:ind w:left="519" w:right="-20"/>
      <w:rPr>
        <w:rFonts w:ascii="Source Sans Pro" w:hAnsi="Source Sans Pro" w:cstheme="minorHAnsi"/>
        <w:b/>
        <w:bCs/>
      </w:rPr>
    </w:pPr>
    <w:r>
      <w:rPr>
        <w:b/>
        <w:bCs/>
        <w:i/>
        <w:sz w:val="18"/>
        <w:szCs w:val="18"/>
      </w:rPr>
      <w:t xml:space="preserve">               </w:t>
    </w:r>
    <w:r>
      <w:rPr>
        <w:rFonts w:ascii="Source Sans Pro" w:hAnsi="Source Sans Pro" w:cstheme="minorHAnsi"/>
        <w:b/>
        <w:bCs/>
      </w:rPr>
      <w:t>Denominazione struttura</w:t>
    </w:r>
  </w:p>
  <w:p w14:paraId="2911503C" w14:textId="3412D556" w:rsidR="00601D43" w:rsidRPr="00C96D2F" w:rsidRDefault="00601D43" w:rsidP="00601D43">
    <w:pPr>
      <w:ind w:left="708" w:right="-23"/>
      <w:rPr>
        <w:rFonts w:ascii="Source Sans Pro" w:hAnsi="Source Sans Pro" w:cstheme="minorHAnsi"/>
        <w:b/>
        <w:bCs/>
      </w:rPr>
    </w:pPr>
    <w:r w:rsidRPr="00C96D2F">
      <w:rPr>
        <w:rFonts w:ascii="Source Sans Pro" w:hAnsi="Source Sans Pro" w:cstheme="minorHAnsi"/>
        <w:bCs/>
      </w:rPr>
      <w:t xml:space="preserve">   </w:t>
    </w:r>
    <w:r>
      <w:rPr>
        <w:rFonts w:ascii="Source Sans Pro" w:hAnsi="Source Sans Pro" w:cstheme="minorHAnsi"/>
        <w:bCs/>
      </w:rPr>
      <w:t xml:space="preserve">      Il/</w:t>
    </w:r>
    <w:r w:rsidRPr="00C96D2F">
      <w:rPr>
        <w:rFonts w:ascii="Source Sans Pro" w:hAnsi="Source Sans Pro" w:cstheme="minorHAnsi"/>
        <w:bCs/>
      </w:rPr>
      <w:t>La Responsabile</w:t>
    </w:r>
    <w:r>
      <w:rPr>
        <w:rFonts w:ascii="Source Sans Pro" w:hAnsi="Source Sans Pro" w:cstheme="minorHAnsi"/>
        <w:bCs/>
      </w:rPr>
      <w:t>/Dirigente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56DC" w14:textId="77777777" w:rsidR="00DE7113" w:rsidRDefault="00DE7113">
    <w:pPr>
      <w:pStyle w:val="Intestazione"/>
      <w:tabs>
        <w:tab w:val="clear" w:pos="4153"/>
        <w:tab w:val="clear" w:pos="8306"/>
        <w:tab w:val="center" w:pos="2520"/>
      </w:tabs>
      <w:ind w:left="-180" w:right="-182"/>
    </w:pPr>
    <w:r>
      <w:tab/>
    </w:r>
  </w:p>
  <w:p w14:paraId="4E8EE726" w14:textId="77777777" w:rsidR="00DE7113" w:rsidRDefault="00DE7113">
    <w:pPr>
      <w:pStyle w:val="Intestazione"/>
      <w:tabs>
        <w:tab w:val="clear" w:pos="4153"/>
        <w:tab w:val="clear" w:pos="8306"/>
        <w:tab w:val="center" w:pos="2520"/>
      </w:tabs>
      <w:ind w:left="-180" w:right="-18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798B"/>
    <w:multiLevelType w:val="hybridMultilevel"/>
    <w:tmpl w:val="5618571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266D86"/>
    <w:multiLevelType w:val="multilevel"/>
    <w:tmpl w:val="DB108C4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2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53D4D38"/>
    <w:multiLevelType w:val="hybridMultilevel"/>
    <w:tmpl w:val="622CA40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647DE9"/>
    <w:multiLevelType w:val="hybridMultilevel"/>
    <w:tmpl w:val="2E3AEC1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5435F8"/>
    <w:multiLevelType w:val="hybridMultilevel"/>
    <w:tmpl w:val="2034BCDA"/>
    <w:lvl w:ilvl="0" w:tplc="0AF22518">
      <w:start w:val="1"/>
      <w:numFmt w:val="bullet"/>
      <w:lvlText w:val="-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4217B"/>
    <w:multiLevelType w:val="hybridMultilevel"/>
    <w:tmpl w:val="4EBAC41E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671BC2"/>
    <w:multiLevelType w:val="hybridMultilevel"/>
    <w:tmpl w:val="B3C652F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172367"/>
    <w:multiLevelType w:val="hybridMultilevel"/>
    <w:tmpl w:val="28CA2564"/>
    <w:lvl w:ilvl="0" w:tplc="C6646DA8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F55CB"/>
    <w:multiLevelType w:val="hybridMultilevel"/>
    <w:tmpl w:val="F5AEA63A"/>
    <w:lvl w:ilvl="0" w:tplc="FDB0D1D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717AE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75706385">
    <w:abstractNumId w:val="5"/>
  </w:num>
  <w:num w:numId="2" w16cid:durableId="1725131632">
    <w:abstractNumId w:val="3"/>
  </w:num>
  <w:num w:numId="3" w16cid:durableId="537863865">
    <w:abstractNumId w:val="0"/>
  </w:num>
  <w:num w:numId="4" w16cid:durableId="798304477">
    <w:abstractNumId w:val="8"/>
  </w:num>
  <w:num w:numId="5" w16cid:durableId="1764644502">
    <w:abstractNumId w:val="2"/>
  </w:num>
  <w:num w:numId="6" w16cid:durableId="1731345869">
    <w:abstractNumId w:val="6"/>
  </w:num>
  <w:num w:numId="7" w16cid:durableId="1649825886">
    <w:abstractNumId w:val="9"/>
  </w:num>
  <w:num w:numId="8" w16cid:durableId="512037101">
    <w:abstractNumId w:val="1"/>
  </w:num>
  <w:num w:numId="9" w16cid:durableId="1684822434">
    <w:abstractNumId w:val="4"/>
  </w:num>
  <w:num w:numId="10" w16cid:durableId="20916097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EB"/>
    <w:rsid w:val="0002427D"/>
    <w:rsid w:val="00047360"/>
    <w:rsid w:val="00081BFE"/>
    <w:rsid w:val="000D5AFD"/>
    <w:rsid w:val="000E047E"/>
    <w:rsid w:val="000E0A45"/>
    <w:rsid w:val="000F5519"/>
    <w:rsid w:val="001043FB"/>
    <w:rsid w:val="00110BEB"/>
    <w:rsid w:val="00113B0E"/>
    <w:rsid w:val="00114CCF"/>
    <w:rsid w:val="00164537"/>
    <w:rsid w:val="00165B70"/>
    <w:rsid w:val="00170BA2"/>
    <w:rsid w:val="00175AEF"/>
    <w:rsid w:val="0018467C"/>
    <w:rsid w:val="00192874"/>
    <w:rsid w:val="001B14C7"/>
    <w:rsid w:val="001B1D8E"/>
    <w:rsid w:val="001B5713"/>
    <w:rsid w:val="001E5BDF"/>
    <w:rsid w:val="001F2A38"/>
    <w:rsid w:val="001F5EB1"/>
    <w:rsid w:val="001F7550"/>
    <w:rsid w:val="001F769B"/>
    <w:rsid w:val="002078CF"/>
    <w:rsid w:val="00211030"/>
    <w:rsid w:val="00231A0D"/>
    <w:rsid w:val="00237D34"/>
    <w:rsid w:val="00240347"/>
    <w:rsid w:val="002667C2"/>
    <w:rsid w:val="00277669"/>
    <w:rsid w:val="00282486"/>
    <w:rsid w:val="002A2265"/>
    <w:rsid w:val="002A4B91"/>
    <w:rsid w:val="002B5470"/>
    <w:rsid w:val="002B5594"/>
    <w:rsid w:val="002B728A"/>
    <w:rsid w:val="002D1A40"/>
    <w:rsid w:val="002D33EA"/>
    <w:rsid w:val="002D6DC4"/>
    <w:rsid w:val="002F5D67"/>
    <w:rsid w:val="002F73A7"/>
    <w:rsid w:val="003012EE"/>
    <w:rsid w:val="00301ED4"/>
    <w:rsid w:val="00303CBA"/>
    <w:rsid w:val="00325331"/>
    <w:rsid w:val="00326DDB"/>
    <w:rsid w:val="00332FF3"/>
    <w:rsid w:val="00334ED1"/>
    <w:rsid w:val="00347D41"/>
    <w:rsid w:val="003553A8"/>
    <w:rsid w:val="00356AB0"/>
    <w:rsid w:val="0036567C"/>
    <w:rsid w:val="003734ED"/>
    <w:rsid w:val="00376873"/>
    <w:rsid w:val="00383A29"/>
    <w:rsid w:val="00384E4A"/>
    <w:rsid w:val="003A7CBF"/>
    <w:rsid w:val="003C3135"/>
    <w:rsid w:val="003C352C"/>
    <w:rsid w:val="003D2A78"/>
    <w:rsid w:val="003E4330"/>
    <w:rsid w:val="003F3F8B"/>
    <w:rsid w:val="00405999"/>
    <w:rsid w:val="004067FE"/>
    <w:rsid w:val="0041115C"/>
    <w:rsid w:val="00412560"/>
    <w:rsid w:val="00423802"/>
    <w:rsid w:val="004348AD"/>
    <w:rsid w:val="0045060A"/>
    <w:rsid w:val="00461004"/>
    <w:rsid w:val="00472305"/>
    <w:rsid w:val="00496399"/>
    <w:rsid w:val="00496AFD"/>
    <w:rsid w:val="004A3997"/>
    <w:rsid w:val="004A77E2"/>
    <w:rsid w:val="004B06EB"/>
    <w:rsid w:val="004B27D8"/>
    <w:rsid w:val="004C773D"/>
    <w:rsid w:val="004D1338"/>
    <w:rsid w:val="004D4F6F"/>
    <w:rsid w:val="004E6922"/>
    <w:rsid w:val="005072AC"/>
    <w:rsid w:val="00510FA0"/>
    <w:rsid w:val="0051174F"/>
    <w:rsid w:val="00511F2E"/>
    <w:rsid w:val="005206F5"/>
    <w:rsid w:val="005259E7"/>
    <w:rsid w:val="00542F70"/>
    <w:rsid w:val="00560F2E"/>
    <w:rsid w:val="00562F85"/>
    <w:rsid w:val="0057182A"/>
    <w:rsid w:val="005817BD"/>
    <w:rsid w:val="005852CB"/>
    <w:rsid w:val="00590E59"/>
    <w:rsid w:val="005A1DFC"/>
    <w:rsid w:val="005C4BD0"/>
    <w:rsid w:val="005D6C6F"/>
    <w:rsid w:val="00600356"/>
    <w:rsid w:val="0060122A"/>
    <w:rsid w:val="00601D43"/>
    <w:rsid w:val="00612E05"/>
    <w:rsid w:val="00615BAB"/>
    <w:rsid w:val="00615DAC"/>
    <w:rsid w:val="00616AC6"/>
    <w:rsid w:val="006236A1"/>
    <w:rsid w:val="00626A07"/>
    <w:rsid w:val="00633DFA"/>
    <w:rsid w:val="00642D36"/>
    <w:rsid w:val="00646774"/>
    <w:rsid w:val="00646DA8"/>
    <w:rsid w:val="00647E36"/>
    <w:rsid w:val="006524E8"/>
    <w:rsid w:val="00656644"/>
    <w:rsid w:val="00660865"/>
    <w:rsid w:val="006639DF"/>
    <w:rsid w:val="00665B11"/>
    <w:rsid w:val="00670DAF"/>
    <w:rsid w:val="006824F4"/>
    <w:rsid w:val="00686402"/>
    <w:rsid w:val="006A4042"/>
    <w:rsid w:val="006A54FF"/>
    <w:rsid w:val="006E4B0F"/>
    <w:rsid w:val="006F21FF"/>
    <w:rsid w:val="00741C4E"/>
    <w:rsid w:val="007435EE"/>
    <w:rsid w:val="00766067"/>
    <w:rsid w:val="00767D97"/>
    <w:rsid w:val="007A3037"/>
    <w:rsid w:val="007A3563"/>
    <w:rsid w:val="007B0FBA"/>
    <w:rsid w:val="007B4C92"/>
    <w:rsid w:val="007C437D"/>
    <w:rsid w:val="007E478C"/>
    <w:rsid w:val="00805DEA"/>
    <w:rsid w:val="00850012"/>
    <w:rsid w:val="008554A3"/>
    <w:rsid w:val="00863B3C"/>
    <w:rsid w:val="00864111"/>
    <w:rsid w:val="00866CBF"/>
    <w:rsid w:val="00873960"/>
    <w:rsid w:val="00874895"/>
    <w:rsid w:val="008923D6"/>
    <w:rsid w:val="00897636"/>
    <w:rsid w:val="008A4D67"/>
    <w:rsid w:val="008B5E7B"/>
    <w:rsid w:val="008B7DCB"/>
    <w:rsid w:val="008C5247"/>
    <w:rsid w:val="008D3686"/>
    <w:rsid w:val="008D37DC"/>
    <w:rsid w:val="008F1901"/>
    <w:rsid w:val="0090295C"/>
    <w:rsid w:val="00925A1D"/>
    <w:rsid w:val="009515B4"/>
    <w:rsid w:val="00981558"/>
    <w:rsid w:val="00993C09"/>
    <w:rsid w:val="009A3924"/>
    <w:rsid w:val="009C3448"/>
    <w:rsid w:val="009D321B"/>
    <w:rsid w:val="009E302B"/>
    <w:rsid w:val="00A00FB6"/>
    <w:rsid w:val="00A037A8"/>
    <w:rsid w:val="00A03E33"/>
    <w:rsid w:val="00A15091"/>
    <w:rsid w:val="00A15E27"/>
    <w:rsid w:val="00A64573"/>
    <w:rsid w:val="00A74145"/>
    <w:rsid w:val="00A81519"/>
    <w:rsid w:val="00A84D44"/>
    <w:rsid w:val="00A857F5"/>
    <w:rsid w:val="00A9002D"/>
    <w:rsid w:val="00A94774"/>
    <w:rsid w:val="00AF7C46"/>
    <w:rsid w:val="00B079E5"/>
    <w:rsid w:val="00B258E2"/>
    <w:rsid w:val="00B33AB5"/>
    <w:rsid w:val="00B67558"/>
    <w:rsid w:val="00B72507"/>
    <w:rsid w:val="00B74020"/>
    <w:rsid w:val="00BA43FB"/>
    <w:rsid w:val="00BA4DEB"/>
    <w:rsid w:val="00BA5D69"/>
    <w:rsid w:val="00BA7AFF"/>
    <w:rsid w:val="00BB0AF9"/>
    <w:rsid w:val="00C015FB"/>
    <w:rsid w:val="00C06160"/>
    <w:rsid w:val="00C06FB2"/>
    <w:rsid w:val="00C15120"/>
    <w:rsid w:val="00C26020"/>
    <w:rsid w:val="00C43E35"/>
    <w:rsid w:val="00C72DEC"/>
    <w:rsid w:val="00C745EB"/>
    <w:rsid w:val="00C86877"/>
    <w:rsid w:val="00C87D04"/>
    <w:rsid w:val="00C96D2F"/>
    <w:rsid w:val="00C97010"/>
    <w:rsid w:val="00CB1574"/>
    <w:rsid w:val="00CC69FD"/>
    <w:rsid w:val="00CD0CD7"/>
    <w:rsid w:val="00CE73CB"/>
    <w:rsid w:val="00D02315"/>
    <w:rsid w:val="00D023C3"/>
    <w:rsid w:val="00D0331F"/>
    <w:rsid w:val="00D12EB0"/>
    <w:rsid w:val="00D17591"/>
    <w:rsid w:val="00D21C0D"/>
    <w:rsid w:val="00D23BCC"/>
    <w:rsid w:val="00D3366B"/>
    <w:rsid w:val="00D40559"/>
    <w:rsid w:val="00D42B68"/>
    <w:rsid w:val="00D50AED"/>
    <w:rsid w:val="00D528D8"/>
    <w:rsid w:val="00D540E4"/>
    <w:rsid w:val="00D56842"/>
    <w:rsid w:val="00D67D44"/>
    <w:rsid w:val="00D7680D"/>
    <w:rsid w:val="00D8032D"/>
    <w:rsid w:val="00D82C2E"/>
    <w:rsid w:val="00D920C4"/>
    <w:rsid w:val="00DB5120"/>
    <w:rsid w:val="00DB53DF"/>
    <w:rsid w:val="00DD5E54"/>
    <w:rsid w:val="00DE304F"/>
    <w:rsid w:val="00DE7113"/>
    <w:rsid w:val="00DF1969"/>
    <w:rsid w:val="00DF289E"/>
    <w:rsid w:val="00DF397E"/>
    <w:rsid w:val="00DF714C"/>
    <w:rsid w:val="00E01081"/>
    <w:rsid w:val="00E145C7"/>
    <w:rsid w:val="00E228A7"/>
    <w:rsid w:val="00E25383"/>
    <w:rsid w:val="00E324FC"/>
    <w:rsid w:val="00E43058"/>
    <w:rsid w:val="00E435C3"/>
    <w:rsid w:val="00E5203C"/>
    <w:rsid w:val="00E630BE"/>
    <w:rsid w:val="00E722CA"/>
    <w:rsid w:val="00E8373F"/>
    <w:rsid w:val="00E83EE5"/>
    <w:rsid w:val="00ED44E7"/>
    <w:rsid w:val="00ED57CF"/>
    <w:rsid w:val="00EE3D66"/>
    <w:rsid w:val="00EF0A39"/>
    <w:rsid w:val="00F03E4D"/>
    <w:rsid w:val="00F216B6"/>
    <w:rsid w:val="00F3027A"/>
    <w:rsid w:val="00F34009"/>
    <w:rsid w:val="00F538EE"/>
    <w:rsid w:val="00F6052E"/>
    <w:rsid w:val="00F72DAD"/>
    <w:rsid w:val="00F81D21"/>
    <w:rsid w:val="00F86684"/>
    <w:rsid w:val="00F91C42"/>
    <w:rsid w:val="00FA2452"/>
    <w:rsid w:val="00FA6363"/>
    <w:rsid w:val="00FC11DF"/>
    <w:rsid w:val="00FC7072"/>
    <w:rsid w:val="00FD2D74"/>
    <w:rsid w:val="00FE177B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3B9A7"/>
  <w15:chartTrackingRefBased/>
  <w15:docId w15:val="{A9DADAB0-D9FF-4E9B-9070-D3AD6F1E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F19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pPr>
      <w:tabs>
        <w:tab w:val="center" w:pos="4153"/>
        <w:tab w:val="right" w:pos="8306"/>
      </w:tabs>
    </w:pPr>
  </w:style>
  <w:style w:type="paragraph" w:styleId="Finemodulo-z">
    <w:name w:val="HTML Bottom of Form"/>
    <w:basedOn w:val="Normale"/>
    <w:next w:val="Normale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Numeropagina">
    <w:name w:val="page number"/>
    <w:basedOn w:val="Carpredefinitoparagrafo"/>
  </w:style>
  <w:style w:type="paragraph" w:styleId="Testodelblocco">
    <w:name w:val="Block Text"/>
    <w:basedOn w:val="Normale"/>
    <w:pPr>
      <w:spacing w:line="240" w:lineRule="exact"/>
      <w:ind w:left="709" w:right="849"/>
      <w:jc w:val="both"/>
    </w:pPr>
    <w:rPr>
      <w:rFonts w:ascii="Arial Narrow" w:eastAsia="Times" w:hAnsi="Arial Narrow"/>
      <w:szCs w:val="20"/>
    </w:rPr>
  </w:style>
  <w:style w:type="paragraph" w:styleId="Testofumetto">
    <w:name w:val="Balloon Text"/>
    <w:basedOn w:val="Normale"/>
    <w:semiHidden/>
    <w:rsid w:val="003A7CBF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925A1D"/>
    <w:rPr>
      <w:sz w:val="24"/>
      <w:szCs w:val="24"/>
    </w:rPr>
  </w:style>
  <w:style w:type="paragraph" w:customStyle="1" w:styleId="Default">
    <w:name w:val="Default"/>
    <w:rsid w:val="00767D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rsid w:val="00DD5E54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DD5E54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DD5E54"/>
    <w:pPr>
      <w:ind w:left="720"/>
      <w:contextualSpacing/>
    </w:pPr>
    <w:rPr>
      <w:rFonts w:ascii="Cambria" w:eastAsia="Cambria" w:hAnsi="Cambria"/>
      <w:lang w:eastAsia="en-US"/>
    </w:rPr>
  </w:style>
  <w:style w:type="character" w:customStyle="1" w:styleId="Titolo1Carattere">
    <w:name w:val="Titolo 1 Carattere"/>
    <w:link w:val="Titolo1"/>
    <w:uiPriority w:val="9"/>
    <w:rsid w:val="00DF1969"/>
    <w:rPr>
      <w:b/>
      <w:bCs/>
      <w:kern w:val="36"/>
      <w:sz w:val="48"/>
      <w:szCs w:val="48"/>
    </w:rPr>
  </w:style>
  <w:style w:type="paragraph" w:styleId="Corpotesto">
    <w:name w:val="Body Text"/>
    <w:basedOn w:val="Normale"/>
    <w:link w:val="CorpotestoCarattere"/>
    <w:rsid w:val="00DF1969"/>
    <w:pPr>
      <w:jc w:val="both"/>
    </w:pPr>
    <w:rPr>
      <w:rFonts w:ascii="Cambria" w:eastAsia="Cambria" w:hAnsi="Cambria"/>
      <w:sz w:val="22"/>
    </w:rPr>
  </w:style>
  <w:style w:type="character" w:customStyle="1" w:styleId="CorpotestoCarattere">
    <w:name w:val="Corpo testo Carattere"/>
    <w:link w:val="Corpotesto"/>
    <w:rsid w:val="00DF1969"/>
    <w:rPr>
      <w:rFonts w:ascii="Cambria" w:eastAsia="Cambria" w:hAnsi="Cambria"/>
      <w:sz w:val="22"/>
      <w:szCs w:val="24"/>
    </w:rPr>
  </w:style>
  <w:style w:type="character" w:styleId="Collegamentoipertestuale">
    <w:name w:val="Hyperlink"/>
    <w:rsid w:val="00376873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170BA2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0F5519"/>
  </w:style>
  <w:style w:type="character" w:customStyle="1" w:styleId="PidipaginaCarattere">
    <w:name w:val="Piè di pagina Carattere"/>
    <w:basedOn w:val="Carpredefinitoparagrafo"/>
    <w:link w:val="Pidipagina"/>
    <w:rsid w:val="00D540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.comunicazione@cnr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ublic\Modelli_DOT\Carta_intestata_Comunicazione_e%20relazioni_con_il_pubblico_SEDE_GEN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FF5FFCF675641A05DDBBC6E2C5301" ma:contentTypeVersion="10" ma:contentTypeDescription="Creare un nuovo documento." ma:contentTypeScope="" ma:versionID="042f1532658a463e22cbeb7a32daa5d2">
  <xsd:schema xmlns:xsd="http://www.w3.org/2001/XMLSchema" xmlns:xs="http://www.w3.org/2001/XMLSchema" xmlns:p="http://schemas.microsoft.com/office/2006/metadata/properties" xmlns:ns2="fe5ae041-493b-4068-8c9f-6b188d9ef84e" xmlns:ns3="067f8947-1cae-4274-bec2-03327e9e7ab8" targetNamespace="http://schemas.microsoft.com/office/2006/metadata/properties" ma:root="true" ma:fieldsID="8cc7ecce3e0737dc4474adb38c57dc46" ns2:_="" ns3:_="">
    <xsd:import namespace="fe5ae041-493b-4068-8c9f-6b188d9ef84e"/>
    <xsd:import namespace="067f8947-1cae-4274-bec2-03327e9e7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e041-493b-4068-8c9f-6b188d9ef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f8947-1cae-4274-bec2-03327e9e7a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a7fa42-32ab-41ca-966e-d63070370c7e}" ma:internalName="TaxCatchAll" ma:showField="CatchAllData" ma:web="067f8947-1cae-4274-bec2-03327e9e7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f8947-1cae-4274-bec2-03327e9e7ab8" xsi:nil="true"/>
    <lcf76f155ced4ddcb4097134ff3c332f xmlns="fe5ae041-493b-4068-8c9f-6b188d9ef8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49C76E-EFD2-413C-8560-B2FA9F9E6CD3}"/>
</file>

<file path=customXml/itemProps2.xml><?xml version="1.0" encoding="utf-8"?>
<ds:datastoreItem xmlns:ds="http://schemas.openxmlformats.org/officeDocument/2006/customXml" ds:itemID="{E518861E-2783-403D-8647-7BA83F8C1164}"/>
</file>

<file path=customXml/itemProps3.xml><?xml version="1.0" encoding="utf-8"?>
<ds:datastoreItem xmlns:ds="http://schemas.openxmlformats.org/officeDocument/2006/customXml" ds:itemID="{B954BD5A-A673-49BD-8179-60CF966A5E1C}"/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Carta_intestata_Comunicazione_e relazioni_con_il_pubblico_SEDE_GENOVA.dotx</Template>
  <TotalTime>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DRR</vt:lpstr>
    </vt:vector>
  </TitlesOfParts>
  <Company>CNR</Company>
  <LinksUpToDate>false</LinksUpToDate>
  <CharactersWithSpaces>77</CharactersWithSpaces>
  <SharedDoc>false</SharedDoc>
  <HLinks>
    <vt:vector size="6" baseType="variant">
      <vt:variant>
        <vt:i4>5242929</vt:i4>
      </vt:variant>
      <vt:variant>
        <vt:i4>5</vt:i4>
      </vt:variant>
      <vt:variant>
        <vt:i4>0</vt:i4>
      </vt:variant>
      <vt:variant>
        <vt:i4>5</vt:i4>
      </vt:variant>
      <vt:variant>
        <vt:lpwstr>mailto:segreteria.comunicazione@cnr.it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DRR</dc:title>
  <dc:subject/>
  <dc:creator>valentini</dc:creator>
  <cp:keywords/>
  <cp:lastModifiedBy>GAGGERO DANIELA</cp:lastModifiedBy>
  <cp:revision>7</cp:revision>
  <cp:lastPrinted>2019-10-01T13:39:00Z</cp:lastPrinted>
  <dcterms:created xsi:type="dcterms:W3CDTF">2022-12-15T13:43:00Z</dcterms:created>
  <dcterms:modified xsi:type="dcterms:W3CDTF">2022-12-21T13:46:00Z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0x010100F36FF5FFCF675641A05DDBBC6E2C5301</vt:lpwstr>
  </property>
</Properties>
</file>